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E1D1E3" w14:textId="77777777" w:rsidR="00786663" w:rsidRPr="00D04E0E" w:rsidRDefault="00786663" w:rsidP="008312E1">
      <w:pPr>
        <w:pStyle w:val="Header"/>
        <w:bidi/>
        <w:jc w:val="center"/>
        <w:rPr>
          <w:b/>
          <w:sz w:val="24"/>
          <w:szCs w:val="24"/>
          <w:lang w:bidi="ar-EG"/>
        </w:rPr>
      </w:pPr>
    </w:p>
    <w:p w14:paraId="513DD3EB" w14:textId="77777777" w:rsidR="00786663" w:rsidRPr="00536632" w:rsidRDefault="00536632" w:rsidP="008312E1">
      <w:pPr>
        <w:bidi/>
        <w:jc w:val="center"/>
        <w:rPr>
          <w:rFonts w:cs="Arial"/>
          <w:bCs/>
          <w:lang w:eastAsia="en-GB"/>
        </w:rPr>
      </w:pPr>
      <w:r w:rsidRPr="00536632">
        <w:rPr>
          <w:rFonts w:cs="Arial" w:hint="cs"/>
          <w:bCs/>
          <w:sz w:val="30"/>
          <w:szCs w:val="30"/>
          <w:rtl/>
        </w:rPr>
        <w:t>محضر الاجتماع</w:t>
      </w:r>
    </w:p>
    <w:p w14:paraId="4BF7D249" w14:textId="77777777" w:rsidR="00786663" w:rsidRDefault="00786663" w:rsidP="008312E1">
      <w:pPr>
        <w:pStyle w:val="CPDocNumber"/>
        <w:bidi/>
        <w:jc w:val="center"/>
        <w:rPr>
          <w:lang w:bidi="ar-EG"/>
        </w:rPr>
      </w:pPr>
    </w:p>
    <w:p w14:paraId="7D4B1448" w14:textId="77777777" w:rsidR="00786663" w:rsidRDefault="00786663" w:rsidP="008312E1">
      <w:pPr>
        <w:pStyle w:val="CPDocNumber"/>
        <w:bidi/>
        <w:jc w:val="center"/>
      </w:pPr>
      <w:r w:rsidRPr="00777A8C">
        <w:rPr>
          <w:rFonts w:asciiTheme="minorHAnsi" w:hAnsiTheme="minorHAnsi" w:cstheme="minorHAnsi"/>
          <w:noProof/>
          <w:sz w:val="20"/>
          <w:szCs w:val="20"/>
          <w:lang w:eastAsia="en-US"/>
        </w:rPr>
        <mc:AlternateContent>
          <mc:Choice Requires="wps">
            <w:drawing>
              <wp:anchor distT="0" distB="0" distL="114300" distR="114300" simplePos="0" relativeHeight="251662336" behindDoc="0" locked="0" layoutInCell="1" allowOverlap="1" wp14:anchorId="2E0C3141" wp14:editId="24CA5971">
                <wp:simplePos x="0" y="0"/>
                <wp:positionH relativeFrom="column">
                  <wp:posOffset>66675</wp:posOffset>
                </wp:positionH>
                <wp:positionV relativeFrom="paragraph">
                  <wp:posOffset>32385</wp:posOffset>
                </wp:positionV>
                <wp:extent cx="560070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560070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12B24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5pt" to="44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" strokecolor="black [3213]" strokeweight="4pt">
                <v:stroke linestyle="thickThin"/>
              </v:line>
            </w:pict>
          </mc:Fallback>
        </mc:AlternateContent>
      </w:r>
    </w:p>
    <w:p w14:paraId="4455FF39" w14:textId="77777777" w:rsidR="00786663" w:rsidRPr="00C00C0D" w:rsidRDefault="008312E1" w:rsidP="008312E1">
      <w:pPr>
        <w:bidi/>
        <w:spacing w:before="240" w:after="120"/>
        <w:jc w:val="center"/>
        <w:rPr>
          <w:rFonts w:cs="Arial"/>
          <w:sz w:val="22"/>
          <w:szCs w:val="22"/>
          <w:rtl/>
          <w:lang w:bidi="ar-EG"/>
        </w:rPr>
      </w:pPr>
      <w:r>
        <w:rPr>
          <w:rFonts w:cs="Arial" w:hint="cs"/>
          <w:sz w:val="22"/>
          <w:szCs w:val="22"/>
          <w:rtl/>
        </w:rPr>
        <w:t>&lt;اسم المؤسسة&gt;</w:t>
      </w:r>
    </w:p>
    <w:p w14:paraId="322D0B4B" w14:textId="77777777" w:rsidR="00786663" w:rsidRPr="00C00C0D" w:rsidRDefault="008312E1" w:rsidP="008312E1">
      <w:pPr>
        <w:bidi/>
        <w:spacing w:after="120"/>
        <w:jc w:val="center"/>
        <w:rPr>
          <w:rFonts w:cs="Arial"/>
          <w:sz w:val="22"/>
          <w:szCs w:val="22"/>
        </w:rPr>
      </w:pPr>
      <w:r>
        <w:rPr>
          <w:rFonts w:cs="Arial" w:hint="cs"/>
          <w:sz w:val="22"/>
          <w:szCs w:val="22"/>
          <w:rtl/>
        </w:rPr>
        <w:t>&lt;التاريخ&gt;</w:t>
      </w:r>
    </w:p>
    <w:p w14:paraId="05171112" w14:textId="77777777" w:rsidR="00786663" w:rsidRPr="00C00C0D" w:rsidRDefault="009C22C3" w:rsidP="008312E1">
      <w:pPr>
        <w:bidi/>
        <w:jc w:val="center"/>
        <w:rPr>
          <w:rFonts w:cs="Arial"/>
          <w:sz w:val="22"/>
          <w:szCs w:val="22"/>
        </w:rPr>
      </w:pPr>
      <w:r>
        <w:rPr>
          <w:rFonts w:cs="Arial" w:hint="cs"/>
          <w:sz w:val="22"/>
          <w:szCs w:val="22"/>
          <w:rtl/>
        </w:rPr>
        <w:t>&lt;الموقع&gt;</w:t>
      </w:r>
    </w:p>
    <w:p w14:paraId="60F68454" w14:textId="77777777" w:rsidR="00786663" w:rsidRPr="00C00C0D" w:rsidRDefault="00786663" w:rsidP="008312E1">
      <w:pPr>
        <w:bidi/>
        <w:jc w:val="center"/>
        <w:rPr>
          <w:rFonts w:asciiTheme="minorHAnsi" w:hAnsiTheme="minorHAnsi" w:cstheme="minorHAnsi"/>
        </w:rPr>
      </w:pPr>
    </w:p>
    <w:p w14:paraId="6C3F6B78" w14:textId="77777777" w:rsidR="00786663" w:rsidRPr="00C00C0D" w:rsidRDefault="00786663" w:rsidP="008312E1">
      <w:pPr>
        <w:bidi/>
        <w:jc w:val="center"/>
        <w:rPr>
          <w:rFonts w:asciiTheme="minorHAnsi" w:hAnsiTheme="minorHAnsi" w:cstheme="minorHAnsi"/>
        </w:rPr>
      </w:pPr>
    </w:p>
    <w:p w14:paraId="580ADC71" w14:textId="77777777" w:rsidR="00786663" w:rsidRPr="00C00C0D" w:rsidRDefault="00786663" w:rsidP="008312E1">
      <w:pPr>
        <w:bidi/>
        <w:rPr>
          <w:rFonts w:asciiTheme="minorHAnsi" w:hAnsiTheme="minorHAnsi" w:cstheme="minorHAnsi"/>
          <w:sz w:val="22"/>
          <w:szCs w:val="22"/>
        </w:rPr>
      </w:pPr>
    </w:p>
    <w:p w14:paraId="33B7D303" w14:textId="77777777" w:rsidR="00786663" w:rsidRPr="00C00C0D" w:rsidRDefault="00786663" w:rsidP="008312E1">
      <w:pPr>
        <w:bidi/>
        <w:rPr>
          <w:rFonts w:asciiTheme="minorHAnsi" w:hAnsiTheme="minorHAnsi" w:cstheme="minorHAnsi"/>
          <w:sz w:val="22"/>
          <w:szCs w:val="22"/>
        </w:rPr>
      </w:pPr>
    </w:p>
    <w:p w14:paraId="2E26EC83" w14:textId="77777777" w:rsidR="00786663" w:rsidRPr="00C00C0D" w:rsidRDefault="00982263" w:rsidP="008312E1">
      <w:pPr>
        <w:tabs>
          <w:tab w:val="left" w:pos="1890"/>
        </w:tabs>
        <w:bidi/>
        <w:spacing w:after="120"/>
      </w:pPr>
      <w:r>
        <w:rPr>
          <w:rFonts w:hint="cs"/>
          <w:rtl/>
        </w:rPr>
        <w:t>تفاصيل الاجتماع</w:t>
      </w:r>
      <w:r w:rsidR="00786663" w:rsidRPr="00C00C0D">
        <w:tab/>
        <w:t>:</w:t>
      </w:r>
    </w:p>
    <w:p w14:paraId="264C2FF0" w14:textId="77777777" w:rsidR="00786663" w:rsidRPr="00C00C0D" w:rsidRDefault="00786663" w:rsidP="008312E1">
      <w:pPr>
        <w:tabs>
          <w:tab w:val="left" w:pos="1890"/>
        </w:tabs>
        <w:bidi/>
        <w:spacing w:after="120"/>
      </w:pPr>
    </w:p>
    <w:p w14:paraId="53D7D591" w14:textId="77777777" w:rsidR="00786663" w:rsidRPr="00C00C0D" w:rsidRDefault="008A0C9C" w:rsidP="008312E1">
      <w:pPr>
        <w:tabs>
          <w:tab w:val="left" w:pos="1890"/>
        </w:tabs>
        <w:bidi/>
        <w:spacing w:after="120"/>
      </w:pPr>
      <w:r>
        <w:rPr>
          <w:rFonts w:hint="cs"/>
          <w:rtl/>
        </w:rPr>
        <w:t>الحضور</w:t>
      </w:r>
      <w:r w:rsidR="00786663" w:rsidRPr="00C00C0D">
        <w:tab/>
        <w:t>:</w:t>
      </w:r>
    </w:p>
    <w:p w14:paraId="1A28EB2D" w14:textId="77777777" w:rsidR="00786663" w:rsidRPr="00C00C0D" w:rsidRDefault="00786663" w:rsidP="008312E1">
      <w:pPr>
        <w:tabs>
          <w:tab w:val="left" w:pos="1890"/>
        </w:tabs>
        <w:bidi/>
        <w:spacing w:after="120"/>
      </w:pPr>
    </w:p>
    <w:p w14:paraId="2ED2EC79" w14:textId="77777777" w:rsidR="00786663" w:rsidRPr="00C00C0D" w:rsidRDefault="008A0C9C" w:rsidP="008312E1">
      <w:pPr>
        <w:tabs>
          <w:tab w:val="left" w:pos="1890"/>
        </w:tabs>
        <w:bidi/>
        <w:spacing w:after="120"/>
      </w:pPr>
      <w:r>
        <w:rPr>
          <w:rFonts w:hint="cs"/>
          <w:rtl/>
          <w:lang w:bidi="ar-EG"/>
        </w:rPr>
        <w:t>التوزيع</w:t>
      </w:r>
      <w:r w:rsidR="00786663" w:rsidRPr="00C00C0D">
        <w:tab/>
        <w:t>:</w:t>
      </w:r>
    </w:p>
    <w:p w14:paraId="6CC6B09A" w14:textId="77777777" w:rsidR="00786663" w:rsidRPr="00C00C0D" w:rsidRDefault="00786663" w:rsidP="008312E1">
      <w:pPr>
        <w:tabs>
          <w:tab w:val="left" w:pos="1890"/>
        </w:tabs>
        <w:bidi/>
        <w:spacing w:after="120"/>
      </w:pPr>
    </w:p>
    <w:p w14:paraId="1D71EB33" w14:textId="77777777" w:rsidR="00786663" w:rsidRPr="00C00C0D" w:rsidRDefault="00047B04" w:rsidP="008312E1">
      <w:pPr>
        <w:tabs>
          <w:tab w:val="left" w:pos="1890"/>
        </w:tabs>
        <w:bidi/>
        <w:spacing w:after="120"/>
      </w:pPr>
      <w:r w:rsidRPr="00047B04">
        <w:rPr>
          <w:rtl/>
        </w:rPr>
        <w:t>جدول الأعمال</w:t>
      </w:r>
      <w:r w:rsidR="00786663" w:rsidRPr="00C00C0D">
        <w:tab/>
        <w:t>:</w:t>
      </w:r>
    </w:p>
    <w:p w14:paraId="3658C2B1" w14:textId="77777777" w:rsidR="00786663" w:rsidRPr="00C00C0D" w:rsidRDefault="00786663" w:rsidP="008312E1">
      <w:pPr>
        <w:tabs>
          <w:tab w:val="left" w:pos="1890"/>
        </w:tabs>
        <w:bidi/>
        <w:spacing w:after="120"/>
      </w:pPr>
    </w:p>
    <w:p w14:paraId="0631DEDD" w14:textId="77777777" w:rsidR="00786663" w:rsidRPr="00C00C0D" w:rsidRDefault="008A0C9C" w:rsidP="008312E1">
      <w:pPr>
        <w:tabs>
          <w:tab w:val="left" w:pos="1890"/>
        </w:tabs>
        <w:bidi/>
        <w:spacing w:after="120"/>
      </w:pPr>
      <w:r>
        <w:rPr>
          <w:rFonts w:hint="cs"/>
          <w:rtl/>
        </w:rPr>
        <w:t>المحضر</w:t>
      </w:r>
      <w:r w:rsidR="00786663" w:rsidRPr="00C00C0D">
        <w:tab/>
        <w:t>:</w:t>
      </w:r>
    </w:p>
    <w:p w14:paraId="423F809A" w14:textId="77777777" w:rsidR="00786663" w:rsidRPr="00C00C0D" w:rsidRDefault="00786663" w:rsidP="008312E1">
      <w:pPr>
        <w:tabs>
          <w:tab w:val="left" w:pos="1890"/>
        </w:tabs>
        <w:bidi/>
        <w:spacing w:after="120"/>
      </w:pPr>
    </w:p>
    <w:p w14:paraId="19357641" w14:textId="77777777" w:rsidR="00786663" w:rsidRPr="00C00C0D" w:rsidRDefault="00176AB4" w:rsidP="008312E1">
      <w:pPr>
        <w:tabs>
          <w:tab w:val="left" w:pos="1890"/>
        </w:tabs>
        <w:bidi/>
        <w:spacing w:after="120"/>
      </w:pPr>
      <w:r>
        <w:rPr>
          <w:rFonts w:hint="cs"/>
          <w:rtl/>
        </w:rPr>
        <w:t>الإجراءات</w:t>
      </w:r>
      <w:r w:rsidR="00786663" w:rsidRPr="00C00C0D">
        <w:tab/>
        <w:t>:</w:t>
      </w:r>
    </w:p>
    <w:p w14:paraId="33065B14" w14:textId="77777777" w:rsidR="00786663" w:rsidRPr="00C00C0D" w:rsidRDefault="00786663" w:rsidP="008312E1">
      <w:pPr>
        <w:tabs>
          <w:tab w:val="left" w:pos="1890"/>
        </w:tabs>
        <w:bidi/>
        <w:spacing w:after="120"/>
        <w:rPr>
          <w:lang w:bidi="ar-EG"/>
        </w:rPr>
      </w:pPr>
    </w:p>
    <w:p w14:paraId="15E0E257" w14:textId="77777777" w:rsidR="00786663" w:rsidRDefault="009B25CD" w:rsidP="008312E1">
      <w:pPr>
        <w:tabs>
          <w:tab w:val="left" w:pos="1890"/>
        </w:tabs>
        <w:bidi/>
        <w:spacing w:after="120"/>
        <w:rPr>
          <w:rtl/>
        </w:rPr>
      </w:pPr>
      <w:r w:rsidRPr="009B25CD">
        <w:rPr>
          <w:bCs/>
          <w:sz w:val="18"/>
          <w:szCs w:val="18"/>
          <w:rtl/>
        </w:rPr>
        <w:t>الاحتفاظ بالسجل الدوري الخاص بالاجتماعات حسب التسلسل لتحديد الإجراءات التي طرحت للمناقشة وتم الانتهاء منها.</w:t>
      </w:r>
    </w:p>
    <w:p w14:paraId="6F57CF70" w14:textId="77777777" w:rsidR="009B25CD" w:rsidRPr="00C00C0D" w:rsidRDefault="009B25CD" w:rsidP="009B25CD">
      <w:pPr>
        <w:tabs>
          <w:tab w:val="left" w:pos="1890"/>
        </w:tabs>
        <w:bidi/>
        <w:spacing w:after="120"/>
        <w:rPr>
          <w:rtl/>
        </w:rPr>
      </w:pPr>
    </w:p>
    <w:p w14:paraId="16BDDF7F" w14:textId="77777777" w:rsidR="00786663" w:rsidRPr="00C00C0D" w:rsidRDefault="005211A7" w:rsidP="008312E1">
      <w:pPr>
        <w:tabs>
          <w:tab w:val="left" w:pos="1890"/>
        </w:tabs>
        <w:bidi/>
        <w:spacing w:after="120"/>
      </w:pPr>
      <w:r>
        <w:rPr>
          <w:rFonts w:hint="cs"/>
          <w:rtl/>
        </w:rPr>
        <w:t>العميل/ أصحاب المصلحة</w:t>
      </w:r>
      <w:r w:rsidR="00786663" w:rsidRPr="00C00C0D">
        <w:tab/>
        <w:t>:</w:t>
      </w:r>
    </w:p>
    <w:p w14:paraId="0D33BC85" w14:textId="77777777" w:rsidR="00786663" w:rsidRPr="00C00C0D" w:rsidRDefault="00695E0B" w:rsidP="008312E1">
      <w:pPr>
        <w:tabs>
          <w:tab w:val="left" w:pos="1890"/>
        </w:tabs>
        <w:bidi/>
        <w:spacing w:after="120"/>
      </w:pPr>
      <w:r w:rsidRPr="00695E0B">
        <w:rPr>
          <w:rtl/>
        </w:rPr>
        <w:t>فريق التصميم</w:t>
      </w:r>
      <w:r w:rsidR="00786663" w:rsidRPr="00C00C0D">
        <w:tab/>
        <w:t>:</w:t>
      </w:r>
    </w:p>
    <w:p w14:paraId="14D3E255" w14:textId="77777777" w:rsidR="00786663" w:rsidRPr="00C00C0D" w:rsidRDefault="006939F0" w:rsidP="008312E1">
      <w:pPr>
        <w:tabs>
          <w:tab w:val="left" w:pos="1890"/>
        </w:tabs>
        <w:bidi/>
        <w:spacing w:after="120"/>
      </w:pPr>
      <w:r>
        <w:rPr>
          <w:rFonts w:hint="cs"/>
          <w:rtl/>
        </w:rPr>
        <w:t>المقاول</w:t>
      </w:r>
      <w:r w:rsidR="00786663" w:rsidRPr="00C00C0D">
        <w:tab/>
        <w:t>:</w:t>
      </w:r>
    </w:p>
    <w:p w14:paraId="1F9E8A35" w14:textId="77777777" w:rsidR="00786663" w:rsidRPr="00C00C0D" w:rsidRDefault="006939F0" w:rsidP="008312E1">
      <w:pPr>
        <w:tabs>
          <w:tab w:val="left" w:pos="1890"/>
        </w:tabs>
        <w:bidi/>
        <w:spacing w:after="120"/>
      </w:pPr>
      <w:r>
        <w:rPr>
          <w:rFonts w:hint="cs"/>
          <w:rtl/>
        </w:rPr>
        <w:t>المقاول من الباطن</w:t>
      </w:r>
      <w:r w:rsidR="00786663" w:rsidRPr="00C00C0D">
        <w:tab/>
        <w:t>:</w:t>
      </w:r>
    </w:p>
    <w:p w14:paraId="2028D6FE" w14:textId="77777777" w:rsidR="00786663" w:rsidRPr="00C00C0D" w:rsidRDefault="00FC6537" w:rsidP="008312E1">
      <w:pPr>
        <w:tabs>
          <w:tab w:val="left" w:pos="1890"/>
        </w:tabs>
        <w:bidi/>
        <w:spacing w:after="120"/>
      </w:pPr>
      <w:r>
        <w:rPr>
          <w:rFonts w:hint="cs"/>
          <w:rtl/>
          <w:lang w:bidi="ar-EG"/>
        </w:rPr>
        <w:t>المسئولين</w:t>
      </w:r>
      <w:r w:rsidR="00786663" w:rsidRPr="00C00C0D">
        <w:tab/>
        <w:t>:</w:t>
      </w:r>
    </w:p>
    <w:p w14:paraId="59CC898A" w14:textId="77777777" w:rsidR="0047757A" w:rsidRDefault="0047757A" w:rsidP="008312E1">
      <w:pPr>
        <w:pStyle w:val="TOC"/>
        <w:bidi/>
        <w:rPr>
          <w:lang w:bidi="ar-EG"/>
        </w:rPr>
      </w:pPr>
    </w:p>
    <w:p w14:paraId="16C566FA" w14:textId="77777777" w:rsidR="00CA347C" w:rsidRDefault="00CA347C" w:rsidP="008312E1">
      <w:pPr>
        <w:bidi/>
        <w:jc w:val="left"/>
      </w:pPr>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3658" w14:textId="77777777" w:rsidR="00B60980" w:rsidRDefault="00B60980">
      <w:r>
        <w:separator/>
      </w:r>
    </w:p>
    <w:p w14:paraId="6BA89898" w14:textId="77777777" w:rsidR="00B60980" w:rsidRDefault="00B60980"/>
  </w:endnote>
  <w:endnote w:type="continuationSeparator" w:id="0">
    <w:p w14:paraId="2DBF29AC" w14:textId="77777777" w:rsidR="00B60980" w:rsidRDefault="00B60980">
      <w:r>
        <w:continuationSeparator/>
      </w:r>
    </w:p>
    <w:p w14:paraId="19AE815B" w14:textId="77777777" w:rsidR="00B60980" w:rsidRDefault="00B60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6266"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07D343F7" w14:textId="77777777" w:rsidTr="00D25362">
      <w:trPr>
        <w:jc w:val="center"/>
      </w:trPr>
      <w:tc>
        <w:tcPr>
          <w:tcW w:w="3115" w:type="dxa"/>
        </w:tcPr>
        <w:p w14:paraId="1DF9DA6B" w14:textId="08A1CEC5" w:rsidR="00CA347C" w:rsidRDefault="00B60980"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20127D">
                <w:rPr>
                  <w:sz w:val="16"/>
                  <w:szCs w:val="16"/>
                  <w:lang w:val="en-AU"/>
                </w:rPr>
                <w:t xml:space="preserve">EPM-KEA-TP-000024-AR </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80272A">
                <w:rPr>
                  <w:sz w:val="16"/>
                  <w:szCs w:val="16"/>
                  <w:lang w:val="en-AU"/>
                </w:rPr>
                <w:t>000</w:t>
              </w:r>
            </w:sdtContent>
          </w:sdt>
        </w:p>
      </w:tc>
      <w:tc>
        <w:tcPr>
          <w:tcW w:w="3115" w:type="dxa"/>
        </w:tcPr>
        <w:p w14:paraId="153CFBE9"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786663">
                <w:rPr>
                  <w:b/>
                  <w:color w:val="000000" w:themeColor="text1"/>
                  <w:sz w:val="16"/>
                  <w:szCs w:val="16"/>
                  <w:lang w:val="en-AU"/>
                </w:rPr>
                <w:t>3-E - External</w:t>
              </w:r>
            </w:sdtContent>
          </w:sdt>
        </w:p>
      </w:tc>
      <w:tc>
        <w:tcPr>
          <w:tcW w:w="3115" w:type="dxa"/>
        </w:tcPr>
        <w:p w14:paraId="5F98E698" w14:textId="77777777"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64BB6">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64BB6">
            <w:rPr>
              <w:noProof/>
              <w:sz w:val="16"/>
              <w:szCs w:val="16"/>
            </w:rPr>
            <w:t>2</w:t>
          </w:r>
          <w:r w:rsidRPr="00E662DA">
            <w:rPr>
              <w:sz w:val="16"/>
              <w:szCs w:val="16"/>
            </w:rPr>
            <w:fldChar w:fldCharType="end"/>
          </w:r>
        </w:p>
      </w:tc>
    </w:tr>
    <w:tr w:rsidR="00CA347C" w14:paraId="7A50FA25" w14:textId="77777777" w:rsidTr="00D25362">
      <w:trPr>
        <w:jc w:val="center"/>
      </w:trPr>
      <w:tc>
        <w:tcPr>
          <w:tcW w:w="9345" w:type="dxa"/>
          <w:gridSpan w:val="3"/>
        </w:tcPr>
        <w:p w14:paraId="4EE3200A"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651554A8" w14:textId="77777777" w:rsidTr="00D25362">
      <w:trPr>
        <w:trHeight w:val="258"/>
        <w:jc w:val="center"/>
      </w:trPr>
      <w:tc>
        <w:tcPr>
          <w:tcW w:w="9345" w:type="dxa"/>
          <w:gridSpan w:val="3"/>
        </w:tcPr>
        <w:p w14:paraId="0F994778" w14:textId="77777777" w:rsidR="00CA347C" w:rsidRDefault="00CA347C" w:rsidP="001E29ED">
          <w:pPr>
            <w:rPr>
              <w:rFonts w:ascii="Calibri" w:hAnsi="Calibri" w:cs="Calibri"/>
              <w:sz w:val="12"/>
              <w:szCs w:val="12"/>
              <w:lang w:val="en-GB"/>
            </w:rPr>
          </w:pPr>
        </w:p>
        <w:p w14:paraId="06577AF9" w14:textId="77777777" w:rsidR="00CA347C" w:rsidRPr="00971B7A" w:rsidRDefault="00B60980"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786663">
                <w:rPr>
                  <w:rFonts w:cs="Arial"/>
                  <w:sz w:val="12"/>
                  <w:szCs w:val="12"/>
                  <w:lang w:val="en-GB"/>
                </w:rPr>
                <w:t>Template – Group Session Meeting Agenda and Notes</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E5DA5B1"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B7F3" w14:textId="46182BEA" w:rsidR="0020127D" w:rsidRPr="006C1ABD" w:rsidRDefault="0020127D" w:rsidP="0020127D">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514458B5" wp14:editId="460C011A">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3ECCA2" id="Straight Connector 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3D8178A7245F4A8ABF842D17ADB0B4E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EPM-KEA-TP-000024-AR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A6EACC6851484FF2B46D9AC6F30D4757"/>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6F03931EC2C74748B6D41A8EF1D6B6F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B27BCDF" w14:textId="77777777" w:rsidR="0020127D" w:rsidRPr="006C1ABD" w:rsidRDefault="0020127D" w:rsidP="0020127D">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29205A92" w14:textId="0D2B4942" w:rsidR="00504661" w:rsidRPr="0020127D" w:rsidRDefault="0020127D" w:rsidP="0020127D">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21DE" w14:textId="77777777" w:rsidR="00B60980" w:rsidRDefault="00B60980">
      <w:r>
        <w:separator/>
      </w:r>
    </w:p>
    <w:p w14:paraId="319523CE" w14:textId="77777777" w:rsidR="00B60980" w:rsidRDefault="00B60980"/>
  </w:footnote>
  <w:footnote w:type="continuationSeparator" w:id="0">
    <w:p w14:paraId="1CFD54E2" w14:textId="77777777" w:rsidR="00B60980" w:rsidRDefault="00B60980">
      <w:r>
        <w:continuationSeparator/>
      </w:r>
    </w:p>
    <w:p w14:paraId="3DAE338D" w14:textId="77777777" w:rsidR="00B60980" w:rsidRDefault="00B60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67C30410" w14:textId="77777777" w:rsidTr="00A94F1E">
      <w:trPr>
        <w:trHeight w:val="420"/>
        <w:jc w:val="center"/>
      </w:trPr>
      <w:tc>
        <w:tcPr>
          <w:tcW w:w="284" w:type="dxa"/>
        </w:tcPr>
        <w:p w14:paraId="2C544BA4"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8E6A9DF" w14:textId="77777777" w:rsidR="004730C7" w:rsidRDefault="00786663" w:rsidP="0077596B">
              <w:pPr>
                <w:pStyle w:val="CPDocTitle"/>
                <w:ind w:left="93" w:hanging="93"/>
                <w:rPr>
                  <w:rStyle w:val="HeaderTitleChar"/>
                  <w:b/>
                  <w:bCs w:val="0"/>
                </w:rPr>
              </w:pPr>
              <w:r>
                <w:rPr>
                  <w:rStyle w:val="HeaderTitleChar"/>
                  <w:b/>
                  <w:bCs w:val="0"/>
                </w:rPr>
                <w:t>Template – Group Session Meeting Agenda and Notes</w:t>
              </w:r>
            </w:p>
          </w:sdtContent>
        </w:sdt>
        <w:p w14:paraId="040FA895" w14:textId="77777777" w:rsidR="004730C7" w:rsidRPr="006A25F8" w:rsidRDefault="004730C7" w:rsidP="00AC1B11">
          <w:pPr>
            <w:pStyle w:val="CPDocTitle"/>
            <w:rPr>
              <w:kern w:val="32"/>
              <w:sz w:val="24"/>
              <w:szCs w:val="24"/>
              <w:lang w:val="en-GB"/>
            </w:rPr>
          </w:pPr>
        </w:p>
      </w:tc>
    </w:tr>
  </w:tbl>
  <w:p w14:paraId="3F7FD2E6"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7CC5C4D6" wp14:editId="4A1D3AB4">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A26E1D" w14:paraId="4D84D9F6" w14:textId="77777777" w:rsidTr="00AD2D58">
      <w:trPr>
        <w:trHeight w:val="420"/>
        <w:jc w:val="center"/>
      </w:trPr>
      <w:tc>
        <w:tcPr>
          <w:tcW w:w="9346" w:type="dxa"/>
          <w:vAlign w:val="center"/>
        </w:tcPr>
        <w:p w14:paraId="65DF95DB" w14:textId="6C5DA0FB" w:rsidR="00A26E1D" w:rsidRPr="0020127D" w:rsidRDefault="0020127D" w:rsidP="0020127D">
          <w:pPr>
            <w:pStyle w:val="CPDocTitle"/>
            <w:bidi/>
            <w:rPr>
              <w:b w:val="0"/>
              <w:bCs/>
              <w:kern w:val="32"/>
              <w:sz w:val="24"/>
              <w:szCs w:val="24"/>
              <w:lang w:val="en-GB"/>
            </w:rPr>
          </w:pPr>
          <w:r w:rsidRPr="009A054C">
            <w:rPr>
              <w:b w:val="0"/>
              <w:noProof/>
              <w:sz w:val="24"/>
              <w:szCs w:val="24"/>
            </w:rPr>
            <w:drawing>
              <wp:anchor distT="0" distB="0" distL="114300" distR="114300" simplePos="0" relativeHeight="251655680" behindDoc="0" locked="0" layoutInCell="1" allowOverlap="1" wp14:anchorId="5E61FA0F" wp14:editId="22D7103A">
                <wp:simplePos x="0" y="0"/>
                <wp:positionH relativeFrom="column">
                  <wp:posOffset>-870585</wp:posOffset>
                </wp:positionH>
                <wp:positionV relativeFrom="paragraph">
                  <wp:posOffset>-184150</wp:posOffset>
                </wp:positionV>
                <wp:extent cx="1371600" cy="52387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523875"/>
                        </a:xfrm>
                        <a:prstGeom prst="rect">
                          <a:avLst/>
                        </a:prstGeom>
                      </pic:spPr>
                    </pic:pic>
                  </a:graphicData>
                </a:graphic>
                <wp14:sizeRelH relativeFrom="margin">
                  <wp14:pctWidth>0</wp14:pctWidth>
                </wp14:sizeRelH>
                <wp14:sizeRelV relativeFrom="margin">
                  <wp14:pctHeight>0</wp14:pctHeight>
                </wp14:sizeRelV>
              </wp:anchor>
            </w:drawing>
          </w:r>
          <w:r>
            <w:rPr>
              <w:rFonts w:hint="cs"/>
              <w:b w:val="0"/>
              <w:bCs/>
              <w:kern w:val="32"/>
              <w:sz w:val="24"/>
              <w:szCs w:val="24"/>
              <w:rtl/>
              <w:lang w:val="en-GB" w:bidi="ar-EG"/>
            </w:rPr>
            <w:t>نموذج</w:t>
          </w:r>
          <w:r>
            <w:rPr>
              <w:rFonts w:hint="cs"/>
              <w:b w:val="0"/>
              <w:bCs/>
              <w:kern w:val="32"/>
              <w:sz w:val="24"/>
              <w:szCs w:val="24"/>
              <w:rtl/>
              <w:lang w:val="en-GB" w:bidi="ar-EG"/>
            </w:rPr>
            <w:t xml:space="preserve"> </w:t>
          </w:r>
          <w:r w:rsidR="00983D81" w:rsidRPr="00983D81">
            <w:rPr>
              <w:rFonts w:hint="cs"/>
              <w:b w:val="0"/>
              <w:bCs/>
              <w:kern w:val="32"/>
              <w:sz w:val="24"/>
              <w:szCs w:val="24"/>
              <w:rtl/>
              <w:lang w:val="en-GB" w:bidi="ar-EG"/>
            </w:rPr>
            <w:t>ملاحظات وجدول أعمال اجتماع جلسة المجموعة</w:t>
          </w:r>
        </w:p>
      </w:tc>
    </w:tr>
  </w:tbl>
  <w:p w14:paraId="7CAA7F51" w14:textId="77777777" w:rsidR="00A26E1D" w:rsidRDefault="00A2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47B04"/>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5D9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1E3"/>
    <w:rsid w:val="00156134"/>
    <w:rsid w:val="00157043"/>
    <w:rsid w:val="001570BC"/>
    <w:rsid w:val="00157D24"/>
    <w:rsid w:val="0016015B"/>
    <w:rsid w:val="001657C6"/>
    <w:rsid w:val="00167CA1"/>
    <w:rsid w:val="00170157"/>
    <w:rsid w:val="001702B6"/>
    <w:rsid w:val="001702C2"/>
    <w:rsid w:val="00170E89"/>
    <w:rsid w:val="00171292"/>
    <w:rsid w:val="00174132"/>
    <w:rsid w:val="00174D23"/>
    <w:rsid w:val="00176AB4"/>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43AA"/>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27D"/>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953"/>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165"/>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13E"/>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6B6B"/>
    <w:rsid w:val="004471AB"/>
    <w:rsid w:val="00451BAB"/>
    <w:rsid w:val="00452D05"/>
    <w:rsid w:val="0045346F"/>
    <w:rsid w:val="00457ADD"/>
    <w:rsid w:val="004606BC"/>
    <w:rsid w:val="00460E68"/>
    <w:rsid w:val="00465DCF"/>
    <w:rsid w:val="00467352"/>
    <w:rsid w:val="004716D9"/>
    <w:rsid w:val="0047261D"/>
    <w:rsid w:val="004730C7"/>
    <w:rsid w:val="00473DA6"/>
    <w:rsid w:val="00473FF8"/>
    <w:rsid w:val="004740FD"/>
    <w:rsid w:val="00474C7C"/>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11A7"/>
    <w:rsid w:val="005224F5"/>
    <w:rsid w:val="005225F2"/>
    <w:rsid w:val="00522EA1"/>
    <w:rsid w:val="0052304B"/>
    <w:rsid w:val="00526781"/>
    <w:rsid w:val="00530ACC"/>
    <w:rsid w:val="00530B22"/>
    <w:rsid w:val="00530DD5"/>
    <w:rsid w:val="005324BC"/>
    <w:rsid w:val="00532573"/>
    <w:rsid w:val="00535DE6"/>
    <w:rsid w:val="00536632"/>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3FF"/>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5F6ED3"/>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9F0"/>
    <w:rsid w:val="00693C58"/>
    <w:rsid w:val="006955E1"/>
    <w:rsid w:val="00695E0B"/>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96A"/>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6663"/>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5A14"/>
    <w:rsid w:val="007F660B"/>
    <w:rsid w:val="007F79AC"/>
    <w:rsid w:val="0080272A"/>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2E1"/>
    <w:rsid w:val="00831659"/>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0C9C"/>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263"/>
    <w:rsid w:val="0098232D"/>
    <w:rsid w:val="00982CA5"/>
    <w:rsid w:val="00983D81"/>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5CD"/>
    <w:rsid w:val="009B2869"/>
    <w:rsid w:val="009B3A6F"/>
    <w:rsid w:val="009B61F1"/>
    <w:rsid w:val="009B678A"/>
    <w:rsid w:val="009B7CE1"/>
    <w:rsid w:val="009B7DBF"/>
    <w:rsid w:val="009C22C3"/>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6E1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02"/>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0980"/>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C7D"/>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29EB"/>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057C"/>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640"/>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D61"/>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48DB"/>
    <w:rsid w:val="00DB5706"/>
    <w:rsid w:val="00DB6BD4"/>
    <w:rsid w:val="00DB7833"/>
    <w:rsid w:val="00DC0031"/>
    <w:rsid w:val="00DC0077"/>
    <w:rsid w:val="00DC0D57"/>
    <w:rsid w:val="00DC1961"/>
    <w:rsid w:val="00DC1CE8"/>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4BB6"/>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5F4A"/>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39C7"/>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0F2B"/>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36C8"/>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C6537"/>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192A7"/>
  <w15:docId w15:val="{6DC06C51-C81D-4AC6-BDEF-6A7EECA1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CA057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178A7245F4A8ABF842D17ADB0B4E2"/>
        <w:category>
          <w:name w:val="General"/>
          <w:gallery w:val="placeholder"/>
        </w:category>
        <w:types>
          <w:type w:val="bbPlcHdr"/>
        </w:types>
        <w:behaviors>
          <w:behavior w:val="content"/>
        </w:behaviors>
        <w:guid w:val="{0D8E5C4F-4561-4CC1-9CDC-6FBCA6F6A13F}"/>
      </w:docPartPr>
      <w:docPartBody>
        <w:p w:rsidR="00000000" w:rsidRDefault="002C4CB8" w:rsidP="002C4CB8">
          <w:pPr>
            <w:pStyle w:val="3D8178A7245F4A8ABF842D17ADB0B4E2"/>
          </w:pPr>
          <w:r w:rsidRPr="00D16477">
            <w:rPr>
              <w:rStyle w:val="PlaceholderText"/>
            </w:rPr>
            <w:t>[Subject]</w:t>
          </w:r>
        </w:p>
      </w:docPartBody>
    </w:docPart>
    <w:docPart>
      <w:docPartPr>
        <w:name w:val="A6EACC6851484FF2B46D9AC6F30D4757"/>
        <w:category>
          <w:name w:val="General"/>
          <w:gallery w:val="placeholder"/>
        </w:category>
        <w:types>
          <w:type w:val="bbPlcHdr"/>
        </w:types>
        <w:behaviors>
          <w:behavior w:val="content"/>
        </w:behaviors>
        <w:guid w:val="{16DC2C17-DD2B-43D5-98A5-359CA7ABE1F3}"/>
      </w:docPartPr>
      <w:docPartBody>
        <w:p w:rsidR="00000000" w:rsidRDefault="002C4CB8" w:rsidP="002C4CB8">
          <w:pPr>
            <w:pStyle w:val="A6EACC6851484FF2B46D9AC6F30D4757"/>
          </w:pPr>
          <w:r w:rsidRPr="00D16477">
            <w:rPr>
              <w:rStyle w:val="PlaceholderText"/>
            </w:rPr>
            <w:t>[Status]</w:t>
          </w:r>
        </w:p>
      </w:docPartBody>
    </w:docPart>
    <w:docPart>
      <w:docPartPr>
        <w:name w:val="6F03931EC2C74748B6D41A8EF1D6B6FF"/>
        <w:category>
          <w:name w:val="General"/>
          <w:gallery w:val="placeholder"/>
        </w:category>
        <w:types>
          <w:type w:val="bbPlcHdr"/>
        </w:types>
        <w:behaviors>
          <w:behavior w:val="content"/>
        </w:behaviors>
        <w:guid w:val="{2FEC6C93-AF94-4333-A809-A00A8A5D0429}"/>
      </w:docPartPr>
      <w:docPartBody>
        <w:p w:rsidR="00000000" w:rsidRDefault="002C4CB8" w:rsidP="002C4CB8">
          <w:pPr>
            <w:pStyle w:val="6F03931EC2C74748B6D41A8EF1D6B6F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CD"/>
    <w:rsid w:val="002C4CB8"/>
    <w:rsid w:val="004629CD"/>
    <w:rsid w:val="00A41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4CB8"/>
    <w:rPr>
      <w:color w:val="808080"/>
    </w:rPr>
  </w:style>
  <w:style w:type="paragraph" w:customStyle="1" w:styleId="A348DDD365334700B4EAFC2C23F33619">
    <w:name w:val="A348DDD365334700B4EAFC2C23F33619"/>
    <w:rsid w:val="004629CD"/>
  </w:style>
  <w:style w:type="paragraph" w:customStyle="1" w:styleId="9AAF67F9FB754472B2B21CE321CB95BD">
    <w:name w:val="9AAF67F9FB754472B2B21CE321CB95BD"/>
    <w:rsid w:val="004629CD"/>
  </w:style>
  <w:style w:type="paragraph" w:customStyle="1" w:styleId="3D8178A7245F4A8ABF842D17ADB0B4E2">
    <w:name w:val="3D8178A7245F4A8ABF842D17ADB0B4E2"/>
    <w:rsid w:val="002C4CB8"/>
  </w:style>
  <w:style w:type="paragraph" w:customStyle="1" w:styleId="A6EACC6851484FF2B46D9AC6F30D4757">
    <w:name w:val="A6EACC6851484FF2B46D9AC6F30D4757"/>
    <w:rsid w:val="002C4CB8"/>
  </w:style>
  <w:style w:type="paragraph" w:customStyle="1" w:styleId="6F03931EC2C74748B6D41A8EF1D6B6FF">
    <w:name w:val="6F03931EC2C74748B6D41A8EF1D6B6FF"/>
    <w:rsid w:val="002C4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9AFD0CD-6929-45DD-AEC1-879414994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79115459-EDBA-4CF0-8535-CE83D5CB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100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Template – Group Session Meeting Agenda and Notes</vt:lpstr>
    </vt:vector>
  </TitlesOfParts>
  <Company>Bechtel/EDS</Company>
  <LinksUpToDate>false</LinksUpToDate>
  <CharactersWithSpaces>325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Group Session Meeting Agenda and Notes</dc:title>
  <dc:subject>EPM-KEA-TP-000024-AR</dc:subject>
  <dc:creator>Joel Reyes</dc:creator>
  <cp:keywords>ᅟ</cp:keywords>
  <cp:lastModifiedBy>اسماء المطيري Asma Almutairi</cp:lastModifiedBy>
  <cp:revision>42</cp:revision>
  <cp:lastPrinted>2017-03-07T13:13:00Z</cp:lastPrinted>
  <dcterms:created xsi:type="dcterms:W3CDTF">2017-10-11T07:00:00Z</dcterms:created>
  <dcterms:modified xsi:type="dcterms:W3CDTF">2022-04-13T12:16:00Z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